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53" w:rsidRDefault="009A5453" w:rsidP="00760727">
      <w:pPr>
        <w:rPr>
          <w:b/>
        </w:rPr>
      </w:pPr>
    </w:p>
    <w:p w:rsidR="009A5453" w:rsidRPr="007335BE" w:rsidRDefault="009A5453" w:rsidP="00A368D9">
      <w:pPr>
        <w:jc w:val="both"/>
        <w:rPr>
          <w:szCs w:val="28"/>
        </w:rPr>
      </w:pPr>
      <w:r>
        <w:rPr>
          <w:rStyle w:val="FontStyle14"/>
          <w:b/>
          <w:sz w:val="28"/>
          <w:szCs w:val="28"/>
        </w:rPr>
        <w:t xml:space="preserve">     </w:t>
      </w:r>
      <w:r>
        <w:rPr>
          <w:b/>
          <w:szCs w:val="28"/>
        </w:rPr>
        <w:t>АДМИНИСТРАЦИЯ  МУНИЦИПАЛЬНОГО  ОБРАЗОВАНИЯ</w:t>
      </w:r>
    </w:p>
    <w:p w:rsidR="009A5453" w:rsidRDefault="009A5453" w:rsidP="00A368D9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ДИНСКОЙ  РАЙОН</w:t>
      </w:r>
    </w:p>
    <w:p w:rsidR="009A5453" w:rsidRDefault="009A5453" w:rsidP="00A368D9">
      <w:pPr>
        <w:jc w:val="both"/>
        <w:rPr>
          <w:b/>
          <w:szCs w:val="28"/>
        </w:rPr>
      </w:pPr>
    </w:p>
    <w:p w:rsidR="009A5453" w:rsidRDefault="009A5453" w:rsidP="00A368D9">
      <w:pPr>
        <w:jc w:val="both"/>
        <w:rPr>
          <w:b/>
          <w:sz w:val="32"/>
          <w:szCs w:val="3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  <w:r>
        <w:rPr>
          <w:b/>
          <w:sz w:val="32"/>
          <w:szCs w:val="32"/>
        </w:rPr>
        <w:t>ПОСТАНОВЛЕНИЕ</w:t>
      </w:r>
    </w:p>
    <w:p w:rsidR="009A5453" w:rsidRDefault="009A5453" w:rsidP="00A368D9">
      <w:pPr>
        <w:jc w:val="both"/>
        <w:rPr>
          <w:sz w:val="32"/>
          <w:szCs w:val="32"/>
        </w:rPr>
      </w:pPr>
    </w:p>
    <w:p w:rsidR="009A5453" w:rsidRPr="00A368D9" w:rsidRDefault="009A5453" w:rsidP="00A368D9">
      <w:pPr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Pr="00A368D9">
        <w:rPr>
          <w:szCs w:val="28"/>
        </w:rPr>
        <w:t>16.11.2015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№ </w:t>
      </w:r>
      <w:r w:rsidRPr="00A368D9">
        <w:rPr>
          <w:szCs w:val="28"/>
        </w:rPr>
        <w:t>1324</w:t>
      </w:r>
    </w:p>
    <w:p w:rsidR="009A5453" w:rsidRDefault="009A5453" w:rsidP="00A368D9">
      <w:pPr>
        <w:jc w:val="both"/>
        <w:rPr>
          <w:szCs w:val="28"/>
        </w:rPr>
      </w:pPr>
    </w:p>
    <w:p w:rsidR="009A5453" w:rsidRPr="00A368D9" w:rsidRDefault="009A5453" w:rsidP="00A368D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станица Динская</w:t>
      </w:r>
    </w:p>
    <w:p w:rsidR="009A5453" w:rsidRDefault="009A5453" w:rsidP="00A368D9">
      <w:pPr>
        <w:rPr>
          <w:b/>
        </w:rPr>
      </w:pPr>
    </w:p>
    <w:p w:rsidR="009A5453" w:rsidRDefault="009A5453" w:rsidP="00760727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9A5453" w:rsidRDefault="009A5453" w:rsidP="00760727">
      <w:pPr>
        <w:jc w:val="center"/>
        <w:rPr>
          <w:b/>
        </w:rPr>
      </w:pPr>
      <w:r>
        <w:rPr>
          <w:b/>
        </w:rPr>
        <w:t xml:space="preserve">муниципального образования Динской район </w:t>
      </w:r>
    </w:p>
    <w:p w:rsidR="009A5453" w:rsidRDefault="009A5453" w:rsidP="00760727">
      <w:pPr>
        <w:jc w:val="center"/>
        <w:rPr>
          <w:b/>
        </w:rPr>
      </w:pPr>
      <w:r>
        <w:rPr>
          <w:b/>
        </w:rPr>
        <w:t>от 07.10.2014  №1446 «Об организации деятельности</w:t>
      </w:r>
    </w:p>
    <w:p w:rsidR="009A5453" w:rsidRDefault="009A5453" w:rsidP="00760727">
      <w:pPr>
        <w:jc w:val="center"/>
        <w:rPr>
          <w:b/>
        </w:rPr>
      </w:pPr>
      <w:r>
        <w:rPr>
          <w:b/>
        </w:rPr>
        <w:t xml:space="preserve"> территориальной психолого-медико-педагогической комиссии </w:t>
      </w:r>
    </w:p>
    <w:p w:rsidR="009A5453" w:rsidRDefault="009A5453" w:rsidP="00760727">
      <w:pPr>
        <w:jc w:val="center"/>
        <w:rPr>
          <w:b/>
        </w:rPr>
      </w:pPr>
      <w:r>
        <w:rPr>
          <w:b/>
        </w:rPr>
        <w:t>муниципального образования Динской район»</w:t>
      </w:r>
    </w:p>
    <w:p w:rsidR="009A5453" w:rsidRDefault="009A5453" w:rsidP="00760727">
      <w:pPr>
        <w:ind w:firstLine="851"/>
        <w:jc w:val="center"/>
        <w:rPr>
          <w:b/>
        </w:rPr>
      </w:pPr>
    </w:p>
    <w:p w:rsidR="009A5453" w:rsidRPr="00E7111D" w:rsidRDefault="009A5453" w:rsidP="00760727">
      <w:pPr>
        <w:ind w:firstLine="851"/>
        <w:jc w:val="center"/>
        <w:rPr>
          <w:b/>
          <w:szCs w:val="28"/>
        </w:rPr>
      </w:pPr>
    </w:p>
    <w:p w:rsidR="009A5453" w:rsidRPr="00E7111D" w:rsidRDefault="009A5453" w:rsidP="00760727">
      <w:pPr>
        <w:pStyle w:val="HTMLPreformatte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11D">
        <w:rPr>
          <w:rFonts w:ascii="Times New Roman" w:hAnsi="Times New Roman" w:cs="Times New Roman"/>
          <w:color w:val="000000"/>
          <w:sz w:val="28"/>
          <w:szCs w:val="28"/>
        </w:rPr>
        <w:t>В целях эффективной работы территориальной психолого-медико-педагогической  комиссии, в связи с кадровыми перестановками, руководств</w:t>
      </w:r>
      <w:r w:rsidRPr="00E711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111D">
        <w:rPr>
          <w:rFonts w:ascii="Times New Roman" w:hAnsi="Times New Roman" w:cs="Times New Roman"/>
          <w:color w:val="000000"/>
          <w:sz w:val="28"/>
          <w:szCs w:val="28"/>
        </w:rPr>
        <w:t>ясь статьями 31,65 Устава муниципального образования Динской район</w:t>
      </w:r>
    </w:p>
    <w:p w:rsidR="009A5453" w:rsidRPr="00E7111D" w:rsidRDefault="009A5453" w:rsidP="0076072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11D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9A5453" w:rsidRPr="00E7111D" w:rsidRDefault="009A5453" w:rsidP="00760727">
      <w:pPr>
        <w:pStyle w:val="HTMLPreformatted"/>
        <w:shd w:val="clear" w:color="auto" w:fill="FFFFFF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E711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111D">
        <w:rPr>
          <w:rFonts w:ascii="Times New Roman" w:hAnsi="Times New Roman" w:cs="Times New Roman"/>
          <w:color w:val="052635"/>
          <w:sz w:val="28"/>
          <w:szCs w:val="28"/>
        </w:rPr>
        <w:t>.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E7111D">
        <w:rPr>
          <w:rFonts w:ascii="Times New Roman" w:hAnsi="Times New Roman" w:cs="Times New Roman"/>
          <w:color w:val="052635"/>
          <w:sz w:val="28"/>
          <w:szCs w:val="28"/>
        </w:rPr>
        <w:t xml:space="preserve">Внести следующие изменения в постановление </w:t>
      </w:r>
      <w:r w:rsidRPr="00E7111D">
        <w:rPr>
          <w:rFonts w:ascii="Times New Roman" w:hAnsi="Times New Roman" w:cs="Times New Roman"/>
          <w:sz w:val="28"/>
          <w:szCs w:val="28"/>
        </w:rPr>
        <w:t>администрации мун</w:t>
      </w:r>
      <w:r w:rsidRPr="00E7111D">
        <w:rPr>
          <w:rFonts w:ascii="Times New Roman" w:hAnsi="Times New Roman" w:cs="Times New Roman"/>
          <w:sz w:val="28"/>
          <w:szCs w:val="28"/>
        </w:rPr>
        <w:t>и</w:t>
      </w:r>
      <w:r w:rsidRPr="00E7111D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Динской район от 07.10.2014 </w:t>
      </w:r>
      <w:r w:rsidRPr="00E711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1D">
        <w:rPr>
          <w:rFonts w:ascii="Times New Roman" w:hAnsi="Times New Roman" w:cs="Times New Roman"/>
          <w:sz w:val="28"/>
          <w:szCs w:val="28"/>
        </w:rPr>
        <w:t>1446 «Об организ</w:t>
      </w:r>
      <w:r w:rsidRPr="00E7111D">
        <w:rPr>
          <w:rFonts w:ascii="Times New Roman" w:hAnsi="Times New Roman" w:cs="Times New Roman"/>
          <w:sz w:val="28"/>
          <w:szCs w:val="28"/>
        </w:rPr>
        <w:t>а</w:t>
      </w:r>
      <w:r w:rsidRPr="00E7111D">
        <w:rPr>
          <w:rFonts w:ascii="Times New Roman" w:hAnsi="Times New Roman" w:cs="Times New Roman"/>
          <w:sz w:val="28"/>
          <w:szCs w:val="28"/>
        </w:rPr>
        <w:t>ции деятельности территориальной психолого-медико-педагогической коми</w:t>
      </w:r>
      <w:r w:rsidRPr="00E7111D">
        <w:rPr>
          <w:rFonts w:ascii="Times New Roman" w:hAnsi="Times New Roman" w:cs="Times New Roman"/>
          <w:sz w:val="28"/>
          <w:szCs w:val="28"/>
        </w:rPr>
        <w:t>с</w:t>
      </w:r>
      <w:r w:rsidRPr="00E7111D">
        <w:rPr>
          <w:rFonts w:ascii="Times New Roman" w:hAnsi="Times New Roman" w:cs="Times New Roman"/>
          <w:sz w:val="28"/>
          <w:szCs w:val="28"/>
        </w:rPr>
        <w:t>сии»:</w:t>
      </w:r>
    </w:p>
    <w:p w:rsidR="009A5453" w:rsidRPr="00E7111D" w:rsidRDefault="009A5453" w:rsidP="00760727">
      <w:pPr>
        <w:shd w:val="clear" w:color="auto" w:fill="FFFFFF"/>
        <w:jc w:val="both"/>
        <w:rPr>
          <w:szCs w:val="28"/>
        </w:rPr>
      </w:pPr>
      <w:r w:rsidRPr="00E7111D">
        <w:rPr>
          <w:szCs w:val="28"/>
        </w:rPr>
        <w:t xml:space="preserve">          1) пункт 2  изложить в следующей редакции:</w:t>
      </w:r>
    </w:p>
    <w:p w:rsidR="009A5453" w:rsidRPr="00E7111D" w:rsidRDefault="009A5453" w:rsidP="0076072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</w:t>
      </w:r>
      <w:r w:rsidRPr="00E7111D">
        <w:rPr>
          <w:szCs w:val="28"/>
        </w:rPr>
        <w:t xml:space="preserve">  </w:t>
      </w:r>
      <w:r>
        <w:rPr>
          <w:szCs w:val="28"/>
        </w:rPr>
        <w:t xml:space="preserve">     </w:t>
      </w:r>
      <w:r w:rsidRPr="00E7111D">
        <w:rPr>
          <w:szCs w:val="28"/>
        </w:rPr>
        <w:t xml:space="preserve">«2. </w:t>
      </w:r>
      <w:r w:rsidRPr="00E7111D">
        <w:rPr>
          <w:rStyle w:val="FontStyle14"/>
          <w:sz w:val="28"/>
          <w:szCs w:val="28"/>
        </w:rPr>
        <w:t>Руководителям образовательных учреждений: БОУ СОШ №</w:t>
      </w:r>
      <w:r>
        <w:rPr>
          <w:rStyle w:val="FontStyle14"/>
          <w:sz w:val="28"/>
          <w:szCs w:val="28"/>
        </w:rPr>
        <w:t xml:space="preserve"> 1</w:t>
      </w:r>
      <w:r w:rsidRPr="00E7111D">
        <w:rPr>
          <w:rStyle w:val="FontStyle14"/>
          <w:sz w:val="28"/>
          <w:szCs w:val="28"/>
        </w:rPr>
        <w:t xml:space="preserve"> (Бул</w:t>
      </w:r>
      <w:r w:rsidRPr="00E7111D">
        <w:rPr>
          <w:rStyle w:val="FontStyle14"/>
          <w:sz w:val="28"/>
          <w:szCs w:val="28"/>
        </w:rPr>
        <w:t>а</w:t>
      </w:r>
      <w:r w:rsidRPr="00E7111D">
        <w:rPr>
          <w:rStyle w:val="FontStyle14"/>
          <w:sz w:val="28"/>
          <w:szCs w:val="28"/>
        </w:rPr>
        <w:t>това), БОУ СОШ №</w:t>
      </w:r>
      <w:r>
        <w:rPr>
          <w:rStyle w:val="FontStyle14"/>
          <w:sz w:val="28"/>
          <w:szCs w:val="28"/>
        </w:rPr>
        <w:t xml:space="preserve"> </w:t>
      </w:r>
      <w:r w:rsidRPr="00E7111D">
        <w:rPr>
          <w:rStyle w:val="FontStyle14"/>
          <w:sz w:val="28"/>
          <w:szCs w:val="28"/>
        </w:rPr>
        <w:t>2 (Дмитренко), БОУ СОШ №</w:t>
      </w:r>
      <w:r>
        <w:rPr>
          <w:rStyle w:val="FontStyle14"/>
          <w:sz w:val="28"/>
          <w:szCs w:val="28"/>
        </w:rPr>
        <w:t xml:space="preserve"> </w:t>
      </w:r>
      <w:r w:rsidRPr="00E7111D">
        <w:rPr>
          <w:rStyle w:val="FontStyle14"/>
          <w:sz w:val="28"/>
          <w:szCs w:val="28"/>
        </w:rPr>
        <w:t xml:space="preserve">5 (Пруцакова), БОУ СОШ </w:t>
      </w:r>
      <w:r>
        <w:rPr>
          <w:rStyle w:val="FontStyle14"/>
          <w:sz w:val="28"/>
          <w:szCs w:val="28"/>
        </w:rPr>
        <w:t xml:space="preserve">               </w:t>
      </w:r>
      <w:r w:rsidRPr="00E7111D">
        <w:rPr>
          <w:rStyle w:val="FontStyle14"/>
          <w:sz w:val="28"/>
          <w:szCs w:val="28"/>
        </w:rPr>
        <w:t>№</w:t>
      </w:r>
      <w:r>
        <w:rPr>
          <w:rStyle w:val="FontStyle14"/>
          <w:sz w:val="28"/>
          <w:szCs w:val="28"/>
        </w:rPr>
        <w:t xml:space="preserve"> </w:t>
      </w:r>
      <w:r w:rsidRPr="00E7111D">
        <w:rPr>
          <w:rStyle w:val="FontStyle14"/>
          <w:sz w:val="28"/>
          <w:szCs w:val="28"/>
        </w:rPr>
        <w:t>6 (Хубанова), БОУ СОШ № 10 (Ефременко), БОУ СОШ №</w:t>
      </w:r>
      <w:r>
        <w:rPr>
          <w:rStyle w:val="FontStyle14"/>
          <w:sz w:val="28"/>
          <w:szCs w:val="28"/>
        </w:rPr>
        <w:t xml:space="preserve"> </w:t>
      </w:r>
      <w:r w:rsidRPr="00E7111D">
        <w:rPr>
          <w:rStyle w:val="FontStyle14"/>
          <w:sz w:val="28"/>
          <w:szCs w:val="28"/>
        </w:rPr>
        <w:t>30 (Максен), БОУ СОШ №</w:t>
      </w:r>
      <w:r>
        <w:rPr>
          <w:rStyle w:val="FontStyle14"/>
          <w:sz w:val="28"/>
          <w:szCs w:val="28"/>
        </w:rPr>
        <w:t xml:space="preserve"> </w:t>
      </w:r>
      <w:r w:rsidRPr="00E7111D">
        <w:rPr>
          <w:rStyle w:val="FontStyle14"/>
          <w:sz w:val="28"/>
          <w:szCs w:val="28"/>
        </w:rPr>
        <w:t>34 (Захаров), БОУ СОШ № 35 (Ващенко), МАДОУ № 3 (Бибикова), БДОУ №</w:t>
      </w:r>
      <w:r>
        <w:rPr>
          <w:rStyle w:val="FontStyle14"/>
          <w:sz w:val="28"/>
          <w:szCs w:val="28"/>
        </w:rPr>
        <w:t xml:space="preserve"> </w:t>
      </w:r>
      <w:r w:rsidRPr="00E7111D">
        <w:rPr>
          <w:rStyle w:val="FontStyle14"/>
          <w:sz w:val="28"/>
          <w:szCs w:val="28"/>
        </w:rPr>
        <w:t>4 (Редченко), МАДОУ № 8 (Заботина)</w:t>
      </w:r>
      <w:r w:rsidRPr="00E7111D">
        <w:rPr>
          <w:szCs w:val="28"/>
        </w:rPr>
        <w:t>; руководителю БУЗ МО Ди</w:t>
      </w:r>
      <w:r w:rsidRPr="00E7111D">
        <w:rPr>
          <w:szCs w:val="28"/>
        </w:rPr>
        <w:t>н</w:t>
      </w:r>
      <w:r w:rsidRPr="00E7111D">
        <w:rPr>
          <w:szCs w:val="28"/>
        </w:rPr>
        <w:t xml:space="preserve">ской район «Центральная районная больница» (Асланян) освобождать членов комиссии от своих обязанностей по основному месту работы в дни участия в заседаниях территориальной психолого-медико-педагогической комиссии (ТПМПК)». </w:t>
      </w:r>
    </w:p>
    <w:p w:rsidR="009A5453" w:rsidRPr="00E7111D" w:rsidRDefault="009A5453" w:rsidP="00E7111D">
      <w:pPr>
        <w:pStyle w:val="HTMLPreformatted"/>
        <w:shd w:val="clear" w:color="auto" w:fill="FFFFFF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E7111D">
        <w:rPr>
          <w:rFonts w:ascii="Times New Roman" w:hAnsi="Times New Roman" w:cs="Times New Roman"/>
          <w:color w:val="052635"/>
          <w:sz w:val="28"/>
          <w:szCs w:val="28"/>
        </w:rPr>
        <w:t xml:space="preserve">2)  приложение №  2 </w:t>
      </w:r>
      <w:r w:rsidRPr="00E7111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(прилагается).  </w:t>
      </w:r>
    </w:p>
    <w:p w:rsidR="009A5453" w:rsidRPr="00E7111D" w:rsidRDefault="009A5453" w:rsidP="00760727">
      <w:pPr>
        <w:shd w:val="clear" w:color="auto" w:fill="FFFFFF"/>
        <w:jc w:val="both"/>
        <w:rPr>
          <w:szCs w:val="28"/>
        </w:rPr>
      </w:pPr>
      <w:r w:rsidRPr="00E7111D">
        <w:rPr>
          <w:szCs w:val="28"/>
        </w:rPr>
        <w:t xml:space="preserve">          2. Отделу по работе с общественными организациями, политическими партиями, религиозными объединениями и СМИ администрации муниципал</w:t>
      </w:r>
      <w:r w:rsidRPr="00E7111D">
        <w:rPr>
          <w:szCs w:val="28"/>
        </w:rPr>
        <w:t>ь</w:t>
      </w:r>
      <w:r w:rsidRPr="00E7111D">
        <w:rPr>
          <w:szCs w:val="28"/>
        </w:rPr>
        <w:t>ного образования Динской район (Бондарева) разместить настоящее постано</w:t>
      </w:r>
      <w:r w:rsidRPr="00E7111D">
        <w:rPr>
          <w:szCs w:val="28"/>
        </w:rPr>
        <w:t>в</w:t>
      </w:r>
      <w:r w:rsidRPr="00E7111D">
        <w:rPr>
          <w:szCs w:val="28"/>
        </w:rPr>
        <w:t>ление на официальном сайте администрации муниципального образования Динской район.</w:t>
      </w:r>
    </w:p>
    <w:p w:rsidR="009A5453" w:rsidRPr="00E7111D" w:rsidRDefault="009A5453" w:rsidP="00760727">
      <w:pPr>
        <w:pStyle w:val="HTMLPreformatted"/>
        <w:shd w:val="clear" w:color="auto" w:fill="FFFFFF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E7111D">
        <w:rPr>
          <w:rFonts w:ascii="Times New Roman" w:hAnsi="Times New Roman" w:cs="Times New Roman"/>
          <w:color w:val="052635"/>
          <w:sz w:val="28"/>
          <w:szCs w:val="28"/>
        </w:rPr>
        <w:t>3. Постановление вступает в силу со дня его подписания.</w:t>
      </w:r>
    </w:p>
    <w:p w:rsidR="009A5453" w:rsidRPr="00E7111D" w:rsidRDefault="009A5453" w:rsidP="00760727">
      <w:pPr>
        <w:shd w:val="clear" w:color="auto" w:fill="FFFFFF"/>
        <w:ind w:firstLine="851"/>
        <w:jc w:val="both"/>
        <w:rPr>
          <w:color w:val="052635"/>
          <w:szCs w:val="28"/>
        </w:rPr>
      </w:pPr>
    </w:p>
    <w:p w:rsidR="009A5453" w:rsidRPr="00E7111D" w:rsidRDefault="009A5453" w:rsidP="00760727">
      <w:pPr>
        <w:shd w:val="clear" w:color="auto" w:fill="FFFFFF"/>
        <w:rPr>
          <w:color w:val="052635"/>
          <w:szCs w:val="28"/>
        </w:rPr>
      </w:pPr>
    </w:p>
    <w:p w:rsidR="009A5453" w:rsidRPr="00E7111D" w:rsidRDefault="009A5453" w:rsidP="00760727">
      <w:pPr>
        <w:shd w:val="clear" w:color="auto" w:fill="FFFFFF"/>
        <w:rPr>
          <w:color w:val="052635"/>
          <w:szCs w:val="28"/>
        </w:rPr>
      </w:pPr>
      <w:r w:rsidRPr="00E7111D">
        <w:rPr>
          <w:color w:val="052635"/>
          <w:szCs w:val="28"/>
        </w:rPr>
        <w:t>Глава муниципального образования</w:t>
      </w:r>
    </w:p>
    <w:p w:rsidR="009A5453" w:rsidRPr="00E7111D" w:rsidRDefault="009A5453" w:rsidP="00760727">
      <w:pPr>
        <w:shd w:val="clear" w:color="auto" w:fill="FFFFFF"/>
        <w:rPr>
          <w:color w:val="052635"/>
          <w:szCs w:val="28"/>
        </w:rPr>
      </w:pPr>
      <w:r w:rsidRPr="00E7111D">
        <w:rPr>
          <w:color w:val="052635"/>
          <w:szCs w:val="28"/>
        </w:rPr>
        <w:t>Динской район</w:t>
      </w:r>
      <w:r w:rsidRPr="00E7111D">
        <w:rPr>
          <w:color w:val="052635"/>
          <w:szCs w:val="28"/>
        </w:rPr>
        <w:tab/>
      </w:r>
      <w:r w:rsidRPr="00E7111D">
        <w:rPr>
          <w:color w:val="052635"/>
          <w:szCs w:val="28"/>
        </w:rPr>
        <w:tab/>
      </w:r>
      <w:r w:rsidRPr="00E7111D">
        <w:rPr>
          <w:color w:val="052635"/>
          <w:szCs w:val="28"/>
        </w:rPr>
        <w:tab/>
      </w:r>
      <w:r w:rsidRPr="00E7111D">
        <w:rPr>
          <w:color w:val="052635"/>
          <w:szCs w:val="28"/>
        </w:rPr>
        <w:tab/>
      </w:r>
      <w:r w:rsidRPr="00E7111D">
        <w:rPr>
          <w:color w:val="052635"/>
          <w:szCs w:val="28"/>
        </w:rPr>
        <w:tab/>
      </w:r>
      <w:r w:rsidRPr="00E7111D">
        <w:rPr>
          <w:color w:val="052635"/>
          <w:szCs w:val="28"/>
        </w:rPr>
        <w:tab/>
      </w:r>
      <w:r w:rsidRPr="00E7111D">
        <w:rPr>
          <w:color w:val="052635"/>
          <w:szCs w:val="28"/>
        </w:rPr>
        <w:tab/>
        <w:t xml:space="preserve">                      С.В. Жиленко</w:t>
      </w:r>
    </w:p>
    <w:p w:rsidR="009A5453" w:rsidRPr="00E7111D" w:rsidRDefault="009A5453" w:rsidP="00760727">
      <w:pPr>
        <w:shd w:val="clear" w:color="auto" w:fill="FFFFFF"/>
        <w:rPr>
          <w:color w:val="052635"/>
          <w:szCs w:val="28"/>
        </w:rPr>
      </w:pPr>
    </w:p>
    <w:p w:rsidR="009A5453" w:rsidRPr="00E7111D" w:rsidRDefault="009A5453" w:rsidP="00DF5E19">
      <w:pPr>
        <w:shd w:val="clear" w:color="auto" w:fill="FFFFFF"/>
        <w:tabs>
          <w:tab w:val="left" w:pos="6912"/>
        </w:tabs>
        <w:rPr>
          <w:color w:val="052635"/>
          <w:szCs w:val="28"/>
        </w:rPr>
      </w:pPr>
    </w:p>
    <w:p w:rsidR="009A5453" w:rsidRDefault="009A5453" w:rsidP="00B218D7">
      <w:pPr>
        <w:tabs>
          <w:tab w:val="left" w:pos="4820"/>
        </w:tabs>
        <w:ind w:left="4820"/>
        <w:jc w:val="center"/>
        <w:rPr>
          <w:szCs w:val="28"/>
        </w:rPr>
      </w:pPr>
      <w:r w:rsidRPr="003D6ABE">
        <w:rPr>
          <w:szCs w:val="28"/>
        </w:rPr>
        <w:t xml:space="preserve">ПРИЛОЖЕНИЕ </w:t>
      </w:r>
    </w:p>
    <w:p w:rsidR="009A5453" w:rsidRDefault="009A5453" w:rsidP="00B218D7">
      <w:pPr>
        <w:tabs>
          <w:tab w:val="left" w:pos="4820"/>
        </w:tabs>
        <w:ind w:left="4820"/>
        <w:jc w:val="center"/>
        <w:rPr>
          <w:szCs w:val="28"/>
        </w:rPr>
      </w:pPr>
      <w:r>
        <w:rPr>
          <w:szCs w:val="28"/>
        </w:rPr>
        <w:t xml:space="preserve">к </w:t>
      </w:r>
      <w:r w:rsidRPr="003D6ABE">
        <w:rPr>
          <w:szCs w:val="28"/>
        </w:rPr>
        <w:t>п</w:t>
      </w:r>
      <w:r>
        <w:rPr>
          <w:szCs w:val="28"/>
        </w:rPr>
        <w:t>остановлению</w:t>
      </w:r>
      <w:r w:rsidRPr="003D6ABE">
        <w:rPr>
          <w:szCs w:val="28"/>
        </w:rPr>
        <w:t xml:space="preserve"> администрации</w:t>
      </w:r>
    </w:p>
    <w:p w:rsidR="009A5453" w:rsidRDefault="009A5453" w:rsidP="00B218D7">
      <w:pPr>
        <w:tabs>
          <w:tab w:val="left" w:pos="4820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</w:t>
      </w:r>
      <w:r w:rsidRPr="003D6ABE">
        <w:rPr>
          <w:szCs w:val="28"/>
        </w:rPr>
        <w:t>муниципального образования</w:t>
      </w:r>
    </w:p>
    <w:p w:rsidR="009A5453" w:rsidRPr="003D6ABE" w:rsidRDefault="009A5453" w:rsidP="00B218D7">
      <w:pPr>
        <w:tabs>
          <w:tab w:val="left" w:pos="4820"/>
        </w:tabs>
        <w:ind w:left="4820"/>
        <w:jc w:val="center"/>
        <w:rPr>
          <w:szCs w:val="28"/>
        </w:rPr>
      </w:pPr>
      <w:r w:rsidRPr="003D6ABE">
        <w:rPr>
          <w:szCs w:val="28"/>
        </w:rPr>
        <w:t>Динской район</w:t>
      </w:r>
    </w:p>
    <w:p w:rsidR="009A5453" w:rsidRPr="003D6ABE" w:rsidRDefault="009A5453" w:rsidP="00B218D7">
      <w:pPr>
        <w:tabs>
          <w:tab w:val="left" w:pos="4820"/>
        </w:tabs>
        <w:ind w:left="4820"/>
        <w:jc w:val="center"/>
        <w:rPr>
          <w:szCs w:val="28"/>
        </w:rPr>
      </w:pPr>
      <w:r>
        <w:rPr>
          <w:szCs w:val="28"/>
        </w:rPr>
        <w:t>от  16.11.2015  № 1324</w:t>
      </w:r>
    </w:p>
    <w:p w:rsidR="009A5453" w:rsidRDefault="009A5453" w:rsidP="00B218D7">
      <w:pPr>
        <w:jc w:val="center"/>
        <w:rPr>
          <w:b/>
          <w:szCs w:val="28"/>
        </w:rPr>
      </w:pPr>
    </w:p>
    <w:p w:rsidR="009A5453" w:rsidRDefault="009A5453" w:rsidP="00B218D7">
      <w:pPr>
        <w:shd w:val="clear" w:color="auto" w:fill="FFFFFF"/>
        <w:jc w:val="center"/>
        <w:rPr>
          <w:color w:val="052635"/>
          <w:szCs w:val="28"/>
        </w:rPr>
      </w:pPr>
    </w:p>
    <w:p w:rsidR="009A5453" w:rsidRDefault="009A5453" w:rsidP="003976C7">
      <w:pPr>
        <w:shd w:val="clear" w:color="auto" w:fill="FFFFFF"/>
        <w:ind w:firstLine="4820"/>
        <w:rPr>
          <w:szCs w:val="28"/>
        </w:rPr>
      </w:pPr>
      <w:r>
        <w:rPr>
          <w:szCs w:val="28"/>
        </w:rPr>
        <w:t xml:space="preserve">               «ПРИЛОЖЕНИЕ № 2</w:t>
      </w:r>
    </w:p>
    <w:p w:rsidR="009A5453" w:rsidRDefault="009A5453" w:rsidP="00B218D7">
      <w:pPr>
        <w:ind w:firstLine="4820"/>
        <w:jc w:val="center"/>
        <w:rPr>
          <w:szCs w:val="28"/>
        </w:rPr>
      </w:pPr>
    </w:p>
    <w:p w:rsidR="009A5453" w:rsidRDefault="009A5453" w:rsidP="00B218D7">
      <w:pPr>
        <w:ind w:firstLine="4820"/>
        <w:jc w:val="center"/>
        <w:rPr>
          <w:szCs w:val="28"/>
        </w:rPr>
      </w:pPr>
      <w:r>
        <w:rPr>
          <w:szCs w:val="28"/>
        </w:rPr>
        <w:t>УТВЕРЖДЕН</w:t>
      </w:r>
    </w:p>
    <w:p w:rsidR="009A5453" w:rsidRDefault="009A5453" w:rsidP="00B218D7">
      <w:pPr>
        <w:ind w:firstLine="4820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9A5453" w:rsidRDefault="009A5453" w:rsidP="00B218D7">
      <w:pPr>
        <w:ind w:firstLine="482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9A5453" w:rsidRDefault="009A5453" w:rsidP="00B218D7">
      <w:pPr>
        <w:ind w:firstLine="4820"/>
        <w:jc w:val="center"/>
        <w:rPr>
          <w:szCs w:val="28"/>
        </w:rPr>
      </w:pPr>
      <w:r>
        <w:rPr>
          <w:szCs w:val="28"/>
        </w:rPr>
        <w:t>Динской район</w:t>
      </w:r>
    </w:p>
    <w:p w:rsidR="009A5453" w:rsidRPr="003976C7" w:rsidRDefault="009A5453" w:rsidP="003976C7">
      <w:pPr>
        <w:ind w:firstLine="4820"/>
        <w:rPr>
          <w:szCs w:val="28"/>
          <w:u w:val="single"/>
        </w:rPr>
      </w:pPr>
      <w:r>
        <w:rPr>
          <w:szCs w:val="28"/>
        </w:rPr>
        <w:t xml:space="preserve">        </w:t>
      </w:r>
      <w:r w:rsidRPr="00A972EF">
        <w:rPr>
          <w:szCs w:val="28"/>
        </w:rPr>
        <w:t>от   07.10.2014</w:t>
      </w:r>
      <w:r>
        <w:rPr>
          <w:szCs w:val="28"/>
        </w:rPr>
        <w:t xml:space="preserve">  </w:t>
      </w:r>
      <w:r w:rsidRPr="00A972EF">
        <w:rPr>
          <w:szCs w:val="28"/>
        </w:rPr>
        <w:t>№  1446</w:t>
      </w:r>
      <w:r>
        <w:rPr>
          <w:szCs w:val="28"/>
          <w:u w:val="single"/>
        </w:rPr>
        <w:t xml:space="preserve"> </w:t>
      </w:r>
    </w:p>
    <w:p w:rsidR="009A5453" w:rsidRDefault="009A5453" w:rsidP="00B218D7">
      <w:pPr>
        <w:ind w:firstLine="4820"/>
        <w:jc w:val="center"/>
        <w:rPr>
          <w:szCs w:val="28"/>
        </w:rPr>
      </w:pPr>
    </w:p>
    <w:p w:rsidR="009A5453" w:rsidRDefault="009A5453" w:rsidP="00541A78">
      <w:pPr>
        <w:jc w:val="center"/>
        <w:rPr>
          <w:b/>
          <w:szCs w:val="28"/>
        </w:rPr>
      </w:pPr>
      <w:r>
        <w:rPr>
          <w:b/>
          <w:szCs w:val="28"/>
        </w:rPr>
        <w:t>С О С Т А В</w:t>
      </w:r>
    </w:p>
    <w:p w:rsidR="009A5453" w:rsidRDefault="009A5453" w:rsidP="00541A78">
      <w:pPr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территориальной психолого-медико-педагогической </w:t>
      </w:r>
    </w:p>
    <w:p w:rsidR="009A5453" w:rsidRDefault="009A5453" w:rsidP="00541A78">
      <w:pPr>
        <w:jc w:val="center"/>
        <w:rPr>
          <w:b/>
          <w:szCs w:val="28"/>
        </w:rPr>
      </w:pPr>
      <w:r>
        <w:rPr>
          <w:b/>
          <w:szCs w:val="28"/>
        </w:rPr>
        <w:t>комиссии муниципального образования Динской район</w:t>
      </w:r>
    </w:p>
    <w:p w:rsidR="009A5453" w:rsidRDefault="009A5453" w:rsidP="00541A78">
      <w:pPr>
        <w:jc w:val="center"/>
        <w:rPr>
          <w:szCs w:val="28"/>
        </w:rPr>
      </w:pPr>
    </w:p>
    <w:tbl>
      <w:tblPr>
        <w:tblW w:w="9931" w:type="dxa"/>
        <w:tblInd w:w="108" w:type="dxa"/>
        <w:tblLook w:val="01E0"/>
      </w:tblPr>
      <w:tblGrid>
        <w:gridCol w:w="3420"/>
        <w:gridCol w:w="6511"/>
      </w:tblGrid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Лещева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Татьяна Борисовна</w:t>
            </w: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методист казенного учреждения муниципального образования Динской район «Информационно-методический центр системы образования» - рук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водитель ТПМПК;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Пахомова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методист казенного учреждения муниципального образования Динской район «Информационно-методический центр системы образования» – секр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тарь;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Скиба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Татьяна Юрьевна</w:t>
            </w: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методист казенного учреждения муниципального образования Динской район «Информационно-методический центр системы образования» – соц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альный педагог.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rPr>
                <w:szCs w:val="28"/>
              </w:rPr>
            </w:pPr>
            <w:r>
              <w:rPr>
                <w:szCs w:val="28"/>
              </w:rPr>
              <w:t>Багиян</w:t>
            </w:r>
          </w:p>
          <w:p w:rsidR="009A5453" w:rsidRDefault="009A5453" w:rsidP="00B02B5A">
            <w:pPr>
              <w:rPr>
                <w:szCs w:val="28"/>
              </w:rPr>
            </w:pPr>
            <w:r>
              <w:rPr>
                <w:szCs w:val="28"/>
              </w:rPr>
              <w:t>Эльмира Эльчиковна</w:t>
            </w:r>
          </w:p>
          <w:p w:rsidR="009A5453" w:rsidRDefault="009A5453" w:rsidP="00B02B5A">
            <w:pPr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rPr>
                <w:szCs w:val="28"/>
              </w:rPr>
            </w:pPr>
            <w:r>
              <w:rPr>
                <w:szCs w:val="28"/>
              </w:rPr>
              <w:t>- психолог педиатрического отделения районной поликлиники БУЗ МО Динской район «Централная районная больница»    (по согласованию);</w:t>
            </w:r>
          </w:p>
          <w:p w:rsidR="009A5453" w:rsidRDefault="009A5453" w:rsidP="00B02B5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Бакун 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 Юрьевна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педагог-психолог БОУ СОШ № 10;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E7">
        <w:tc>
          <w:tcPr>
            <w:tcW w:w="3420" w:type="dxa"/>
          </w:tcPr>
          <w:p w:rsidR="009A5453" w:rsidRDefault="009A5453" w:rsidP="00B02B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Ветухина </w:t>
            </w:r>
          </w:p>
          <w:p w:rsidR="009A5453" w:rsidRDefault="009A5453" w:rsidP="00B02B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Людмила Геннадьевна</w:t>
            </w:r>
          </w:p>
          <w:p w:rsidR="009A5453" w:rsidRDefault="009A5453" w:rsidP="00B02BE7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педагог-психолог БОУ СОШ № 34;</w:t>
            </w:r>
          </w:p>
          <w:p w:rsidR="009A5453" w:rsidRDefault="009A5453" w:rsidP="00B02BE7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Епишкина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 Николаевна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учитель-дефектолог БОУ СОШ № 35;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Ермакова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Дмитриевна</w:t>
            </w: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логопед педиатрического отделения районной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ликлиники БУЗ МО  Динской район «Центральная районная больница» (по согласованию);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Ильина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Андреевна</w:t>
            </w: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психиатр районной поликлиники БУЗ МО Ди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ской район «Центральная районная больница» (по согласованию);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Краснорядцева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Светлана Владимировна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учитель-логопед БОУ СОШ № 1;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Зуева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Рина Владимировна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учитель-логопед МАДОУ ЦРР д/с № 3; 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Попова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Оксана Владимировна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педагог-психолог БОУ СОШ № 5;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Съемщикова </w:t>
            </w:r>
          </w:p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Татьяна Алексеевна</w:t>
            </w:r>
          </w:p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учитель-логопед МАДОУ № 8;</w:t>
            </w:r>
          </w:p>
        </w:tc>
      </w:tr>
      <w:tr w:rsidR="009A5453" w:rsidTr="00B02B5A">
        <w:trPr>
          <w:trHeight w:val="714"/>
        </w:trPr>
        <w:tc>
          <w:tcPr>
            <w:tcW w:w="3420" w:type="dxa"/>
          </w:tcPr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Филимонова </w:t>
            </w:r>
          </w:p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Татьяна Владимировна</w:t>
            </w:r>
          </w:p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учитель-логопед  БОУ СОШ № 2;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Чикарова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Татьяна Борисовна</w:t>
            </w:r>
          </w:p>
          <w:p w:rsidR="009A5453" w:rsidRDefault="009A5453" w:rsidP="00B02B5A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заведующая педиатрического отделения районной поликлиники БУЗ МО  Динской район «Централ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районная больница» (по согласованию);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Шабалина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Екатерина Александровна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учитель-логопед БДОУ № 4;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Шубинец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Нина Ивановна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педагог-психолог БОУ СОШ № 6;</w:t>
            </w:r>
          </w:p>
        </w:tc>
      </w:tr>
      <w:tr w:rsidR="009A5453" w:rsidTr="00B02B5A">
        <w:tc>
          <w:tcPr>
            <w:tcW w:w="3420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Эннс </w:t>
            </w:r>
          </w:p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Станиславовна</w:t>
            </w:r>
          </w:p>
        </w:tc>
        <w:tc>
          <w:tcPr>
            <w:tcW w:w="6511" w:type="dxa"/>
          </w:tcPr>
          <w:p w:rsidR="009A5453" w:rsidRDefault="009A5453" w:rsidP="00B02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педагог-психолог БОУ СОШ № 30.</w:t>
            </w:r>
          </w:p>
        </w:tc>
      </w:tr>
    </w:tbl>
    <w:p w:rsidR="009A5453" w:rsidRDefault="009A5453" w:rsidP="00541A78">
      <w:pPr>
        <w:jc w:val="both"/>
        <w:rPr>
          <w:szCs w:val="28"/>
        </w:rPr>
      </w:pPr>
    </w:p>
    <w:p w:rsidR="009A5453" w:rsidRDefault="009A5453" w:rsidP="00541A78">
      <w:pPr>
        <w:jc w:val="both"/>
        <w:rPr>
          <w:szCs w:val="28"/>
        </w:rPr>
      </w:pPr>
    </w:p>
    <w:p w:rsidR="009A5453" w:rsidRDefault="009A5453" w:rsidP="00846442">
      <w:pPr>
        <w:jc w:val="both"/>
        <w:rPr>
          <w:szCs w:val="28"/>
        </w:rPr>
      </w:pPr>
      <w:r w:rsidRPr="00CD35C1">
        <w:rPr>
          <w:szCs w:val="28"/>
        </w:rPr>
        <w:t xml:space="preserve">Заместитель главы </w:t>
      </w:r>
      <w:r>
        <w:rPr>
          <w:szCs w:val="28"/>
        </w:rPr>
        <w:t>администрации</w:t>
      </w:r>
    </w:p>
    <w:p w:rsidR="009A5453" w:rsidRDefault="009A5453" w:rsidP="00846442">
      <w:pPr>
        <w:jc w:val="both"/>
        <w:rPr>
          <w:szCs w:val="28"/>
        </w:rPr>
      </w:pPr>
      <w:r>
        <w:rPr>
          <w:szCs w:val="28"/>
        </w:rPr>
        <w:t>м</w:t>
      </w:r>
      <w:r w:rsidRPr="00CD35C1">
        <w:rPr>
          <w:szCs w:val="28"/>
        </w:rPr>
        <w:t>униципального</w:t>
      </w:r>
      <w:r>
        <w:rPr>
          <w:szCs w:val="28"/>
        </w:rPr>
        <w:t xml:space="preserve"> </w:t>
      </w:r>
      <w:r w:rsidRPr="00CD35C1">
        <w:rPr>
          <w:szCs w:val="28"/>
        </w:rPr>
        <w:t xml:space="preserve">образования Динской район               </w:t>
      </w:r>
      <w:r>
        <w:rPr>
          <w:szCs w:val="28"/>
        </w:rPr>
        <w:t xml:space="preserve">                      А.А.Фисун</w:t>
      </w:r>
      <w:r w:rsidRPr="00CD35C1">
        <w:rPr>
          <w:szCs w:val="28"/>
        </w:rPr>
        <w:t xml:space="preserve">    </w:t>
      </w:r>
      <w:r>
        <w:rPr>
          <w:szCs w:val="28"/>
        </w:rPr>
        <w:t xml:space="preserve">                          </w:t>
      </w:r>
    </w:p>
    <w:p w:rsidR="009A5453" w:rsidRPr="00CD35C1" w:rsidRDefault="009A5453" w:rsidP="00846442">
      <w:pPr>
        <w:pStyle w:val="Style7"/>
        <w:widowControl/>
        <w:tabs>
          <w:tab w:val="left" w:pos="989"/>
        </w:tabs>
        <w:spacing w:before="5" w:line="322" w:lineRule="exact"/>
        <w:ind w:firstLine="0"/>
        <w:rPr>
          <w:rStyle w:val="FontStyle14"/>
          <w:sz w:val="28"/>
          <w:szCs w:val="28"/>
        </w:rPr>
      </w:pPr>
    </w:p>
    <w:p w:rsidR="009A5453" w:rsidRDefault="009A5453" w:rsidP="00A607A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9A5453" w:rsidSect="00572DE0">
      <w:pgSz w:w="11906" w:h="16838"/>
      <w:pgMar w:top="1134" w:right="567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53" w:rsidRDefault="009A5453" w:rsidP="005E293C">
      <w:r>
        <w:separator/>
      </w:r>
    </w:p>
  </w:endnote>
  <w:endnote w:type="continuationSeparator" w:id="1">
    <w:p w:rsidR="009A5453" w:rsidRDefault="009A5453" w:rsidP="005E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53" w:rsidRDefault="009A5453" w:rsidP="005E293C">
      <w:r>
        <w:separator/>
      </w:r>
    </w:p>
  </w:footnote>
  <w:footnote w:type="continuationSeparator" w:id="1">
    <w:p w:rsidR="009A5453" w:rsidRDefault="009A5453" w:rsidP="005E2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7A9"/>
    <w:rsid w:val="00054750"/>
    <w:rsid w:val="0006115A"/>
    <w:rsid w:val="00064C28"/>
    <w:rsid w:val="000B70FA"/>
    <w:rsid w:val="000C56C2"/>
    <w:rsid w:val="000D4A4D"/>
    <w:rsid w:val="00124D67"/>
    <w:rsid w:val="00173B68"/>
    <w:rsid w:val="0020254E"/>
    <w:rsid w:val="00240F1F"/>
    <w:rsid w:val="00245187"/>
    <w:rsid w:val="002821A0"/>
    <w:rsid w:val="002E1733"/>
    <w:rsid w:val="002E3455"/>
    <w:rsid w:val="002E5B91"/>
    <w:rsid w:val="002F13B1"/>
    <w:rsid w:val="002F2135"/>
    <w:rsid w:val="003572C1"/>
    <w:rsid w:val="00381C33"/>
    <w:rsid w:val="003976C7"/>
    <w:rsid w:val="003A15F8"/>
    <w:rsid w:val="003A3EDC"/>
    <w:rsid w:val="003D4D37"/>
    <w:rsid w:val="003D6ABE"/>
    <w:rsid w:val="003F401D"/>
    <w:rsid w:val="003F47A7"/>
    <w:rsid w:val="00410BE9"/>
    <w:rsid w:val="00477960"/>
    <w:rsid w:val="004B3DD7"/>
    <w:rsid w:val="004E169F"/>
    <w:rsid w:val="004F5272"/>
    <w:rsid w:val="004F7E77"/>
    <w:rsid w:val="00513F73"/>
    <w:rsid w:val="00530698"/>
    <w:rsid w:val="00541A78"/>
    <w:rsid w:val="00572DE0"/>
    <w:rsid w:val="00574F1E"/>
    <w:rsid w:val="005B6162"/>
    <w:rsid w:val="005C26D6"/>
    <w:rsid w:val="005D044D"/>
    <w:rsid w:val="005D27CA"/>
    <w:rsid w:val="005D6FB0"/>
    <w:rsid w:val="005E293C"/>
    <w:rsid w:val="006205FC"/>
    <w:rsid w:val="006728D2"/>
    <w:rsid w:val="006A69B9"/>
    <w:rsid w:val="006C76D2"/>
    <w:rsid w:val="006F701E"/>
    <w:rsid w:val="00705A67"/>
    <w:rsid w:val="007335BE"/>
    <w:rsid w:val="00760727"/>
    <w:rsid w:val="00813FF5"/>
    <w:rsid w:val="008358DA"/>
    <w:rsid w:val="00846442"/>
    <w:rsid w:val="008B3140"/>
    <w:rsid w:val="008C3712"/>
    <w:rsid w:val="008C3F4E"/>
    <w:rsid w:val="00915E40"/>
    <w:rsid w:val="0093712F"/>
    <w:rsid w:val="009546E5"/>
    <w:rsid w:val="00955BAD"/>
    <w:rsid w:val="00956E73"/>
    <w:rsid w:val="00971DB0"/>
    <w:rsid w:val="00993BB4"/>
    <w:rsid w:val="009A099E"/>
    <w:rsid w:val="009A5453"/>
    <w:rsid w:val="009B4BBE"/>
    <w:rsid w:val="009E5A5A"/>
    <w:rsid w:val="009E6AAA"/>
    <w:rsid w:val="009F0360"/>
    <w:rsid w:val="00A368D9"/>
    <w:rsid w:val="00A607A9"/>
    <w:rsid w:val="00A845DC"/>
    <w:rsid w:val="00A972EF"/>
    <w:rsid w:val="00AE6197"/>
    <w:rsid w:val="00AF2EB6"/>
    <w:rsid w:val="00B02B5A"/>
    <w:rsid w:val="00B02BE7"/>
    <w:rsid w:val="00B16F1D"/>
    <w:rsid w:val="00B218D7"/>
    <w:rsid w:val="00B26CF0"/>
    <w:rsid w:val="00B5647A"/>
    <w:rsid w:val="00BE7FC9"/>
    <w:rsid w:val="00BF055D"/>
    <w:rsid w:val="00C66024"/>
    <w:rsid w:val="00C939B5"/>
    <w:rsid w:val="00CD35C1"/>
    <w:rsid w:val="00CF7048"/>
    <w:rsid w:val="00D03609"/>
    <w:rsid w:val="00D053E7"/>
    <w:rsid w:val="00D30150"/>
    <w:rsid w:val="00D56DED"/>
    <w:rsid w:val="00D653E8"/>
    <w:rsid w:val="00D93576"/>
    <w:rsid w:val="00D975C8"/>
    <w:rsid w:val="00DA6E54"/>
    <w:rsid w:val="00DC721E"/>
    <w:rsid w:val="00DF5E19"/>
    <w:rsid w:val="00E4763D"/>
    <w:rsid w:val="00E50349"/>
    <w:rsid w:val="00E7111D"/>
    <w:rsid w:val="00EB5741"/>
    <w:rsid w:val="00EE1131"/>
    <w:rsid w:val="00F11B02"/>
    <w:rsid w:val="00F76E85"/>
    <w:rsid w:val="00F9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A9"/>
    <w:rPr>
      <w:rFonts w:eastAsia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A6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607A9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607A9"/>
    <w:pPr>
      <w:ind w:left="720"/>
    </w:pPr>
  </w:style>
  <w:style w:type="paragraph" w:customStyle="1" w:styleId="Style5">
    <w:name w:val="Style5"/>
    <w:basedOn w:val="Normal"/>
    <w:uiPriority w:val="99"/>
    <w:rsid w:val="00A607A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A607A9"/>
    <w:rPr>
      <w:rFonts w:ascii="Times New Roman" w:hAnsi="Times New Roman" w:cs="Times New Roman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D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E29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293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5E29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293C"/>
    <w:rPr>
      <w:rFonts w:eastAsia="Times New Roman" w:cs="Times New Roman"/>
    </w:rPr>
  </w:style>
  <w:style w:type="character" w:customStyle="1" w:styleId="FontStyle14">
    <w:name w:val="Font Style14"/>
    <w:basedOn w:val="DefaultParagraphFont"/>
    <w:uiPriority w:val="99"/>
    <w:rsid w:val="000D4A4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Normal"/>
    <w:uiPriority w:val="99"/>
    <w:rsid w:val="00846442"/>
    <w:pPr>
      <w:widowControl w:val="0"/>
      <w:autoSpaceDE w:val="0"/>
      <w:autoSpaceDN w:val="0"/>
      <w:adjustRightInd w:val="0"/>
      <w:spacing w:line="298" w:lineRule="exact"/>
      <w:ind w:firstLine="725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3</Pages>
  <Words>672</Words>
  <Characters>3835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32</cp:revision>
  <cp:lastPrinted>2015-11-17T12:33:00Z</cp:lastPrinted>
  <dcterms:created xsi:type="dcterms:W3CDTF">2015-05-18T12:45:00Z</dcterms:created>
  <dcterms:modified xsi:type="dcterms:W3CDTF">2015-11-20T10:25:00Z</dcterms:modified>
</cp:coreProperties>
</file>